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C" w:rsidRPr="004E740A" w:rsidRDefault="0024067C" w:rsidP="00964680">
      <w:pPr>
        <w:widowControl/>
        <w:jc w:val="left"/>
        <w:rPr>
          <w:rFonts w:eastAsia="黑体"/>
          <w:spacing w:val="24"/>
          <w:sz w:val="28"/>
          <w:szCs w:val="28"/>
        </w:rPr>
      </w:pPr>
      <w:r w:rsidRPr="004E740A">
        <w:rPr>
          <w:rFonts w:eastAsia="黑体" w:cs="黑体" w:hint="eastAsia"/>
          <w:spacing w:val="24"/>
          <w:sz w:val="28"/>
          <w:szCs w:val="28"/>
        </w:rPr>
        <w:t>附件</w:t>
      </w:r>
      <w:r>
        <w:rPr>
          <w:rFonts w:eastAsia="黑体"/>
          <w:spacing w:val="24"/>
          <w:sz w:val="28"/>
          <w:szCs w:val="28"/>
        </w:rPr>
        <w:t>3</w:t>
      </w:r>
    </w:p>
    <w:p w:rsidR="0024067C" w:rsidRPr="004E740A" w:rsidRDefault="0024067C" w:rsidP="00964680">
      <w:pPr>
        <w:widowControl/>
        <w:jc w:val="center"/>
        <w:rPr>
          <w:b/>
          <w:bCs/>
          <w:spacing w:val="24"/>
          <w:sz w:val="36"/>
          <w:szCs w:val="36"/>
        </w:rPr>
      </w:pPr>
      <w:r w:rsidRPr="004E740A">
        <w:rPr>
          <w:rFonts w:cs="宋体" w:hint="eastAsia"/>
          <w:b/>
          <w:bCs/>
          <w:spacing w:val="24"/>
          <w:sz w:val="36"/>
          <w:szCs w:val="36"/>
        </w:rPr>
        <w:t>江苏省教育系统党建研究课题结项申请表</w:t>
      </w:r>
    </w:p>
    <w:tbl>
      <w:tblPr>
        <w:tblpPr w:leftFromText="180" w:rightFromText="180" w:vertAnchor="text" w:horzAnchor="margin" w:tblpXSpec="center" w:tblpY="2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592"/>
        <w:gridCol w:w="1620"/>
        <w:gridCol w:w="564"/>
        <w:gridCol w:w="1502"/>
      </w:tblGrid>
      <w:tr w:rsidR="0024067C">
        <w:trPr>
          <w:trHeight w:val="542"/>
        </w:trPr>
        <w:tc>
          <w:tcPr>
            <w:tcW w:w="2340" w:type="dxa"/>
            <w:vAlign w:val="center"/>
          </w:tcPr>
          <w:p w:rsidR="0024067C" w:rsidRPr="004E740A" w:rsidRDefault="0024067C" w:rsidP="006C2F0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 w:cs="仿宋_GB2312" w:hint="eastAsia"/>
                <w:sz w:val="28"/>
                <w:szCs w:val="28"/>
              </w:rPr>
              <w:t>课题</w:t>
            </w:r>
            <w:r>
              <w:rPr>
                <w:rFonts w:eastAsia="仿宋_GB2312" w:cs="仿宋_GB2312" w:hint="eastAsia"/>
                <w:sz w:val="28"/>
                <w:szCs w:val="28"/>
              </w:rPr>
              <w:t>编号及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278" w:type="dxa"/>
            <w:gridSpan w:val="4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4067C">
        <w:trPr>
          <w:trHeight w:val="240"/>
        </w:trPr>
        <w:tc>
          <w:tcPr>
            <w:tcW w:w="2340" w:type="dxa"/>
            <w:vAlign w:val="center"/>
          </w:tcPr>
          <w:p w:rsidR="0024067C" w:rsidRPr="004E740A" w:rsidRDefault="0024067C" w:rsidP="006C2F0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项目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6278" w:type="dxa"/>
            <w:gridSpan w:val="4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重点课题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一般课题</w:t>
            </w:r>
          </w:p>
        </w:tc>
      </w:tr>
      <w:tr w:rsidR="0024067C">
        <w:trPr>
          <w:trHeight w:val="375"/>
        </w:trPr>
        <w:tc>
          <w:tcPr>
            <w:tcW w:w="7116" w:type="dxa"/>
            <w:gridSpan w:val="4"/>
            <w:vAlign w:val="center"/>
          </w:tcPr>
          <w:p w:rsidR="0024067C" w:rsidRPr="00F431A1" w:rsidRDefault="0024067C" w:rsidP="006C2F05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F431A1">
              <w:rPr>
                <w:rFonts w:eastAsia="仿宋_GB2312" w:cs="仿宋_GB2312" w:hint="eastAsia"/>
                <w:sz w:val="28"/>
                <w:szCs w:val="28"/>
              </w:rPr>
              <w:t>未达到重点课题结项要求，是否同意参加一般课题评奖</w:t>
            </w:r>
          </w:p>
        </w:tc>
        <w:tc>
          <w:tcPr>
            <w:tcW w:w="1502" w:type="dxa"/>
            <w:vAlign w:val="center"/>
          </w:tcPr>
          <w:p w:rsidR="0024067C" w:rsidRPr="00F431A1" w:rsidRDefault="0024067C" w:rsidP="006C2F05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F431A1">
              <w:rPr>
                <w:rFonts w:eastAsia="仿宋_GB2312" w:cs="仿宋_GB2312" w:hint="eastAsia"/>
                <w:sz w:val="28"/>
                <w:szCs w:val="28"/>
              </w:rPr>
              <w:t>□是</w:t>
            </w:r>
            <w:r w:rsidRPr="00F431A1">
              <w:rPr>
                <w:rFonts w:eastAsia="仿宋_GB2312"/>
                <w:sz w:val="28"/>
                <w:szCs w:val="28"/>
              </w:rPr>
              <w:t xml:space="preserve"> </w:t>
            </w:r>
            <w:r w:rsidRPr="00F431A1">
              <w:rPr>
                <w:rFonts w:eastAsia="仿宋_GB2312" w:cs="仿宋_GB2312" w:hint="eastAsia"/>
                <w:sz w:val="28"/>
                <w:szCs w:val="28"/>
              </w:rPr>
              <w:t>□否</w:t>
            </w:r>
          </w:p>
        </w:tc>
      </w:tr>
      <w:tr w:rsidR="0024067C">
        <w:trPr>
          <w:trHeight w:val="542"/>
        </w:trPr>
        <w:tc>
          <w:tcPr>
            <w:tcW w:w="2340" w:type="dxa"/>
            <w:vAlign w:val="center"/>
          </w:tcPr>
          <w:p w:rsidR="0024067C" w:rsidRPr="004E740A" w:rsidRDefault="0024067C" w:rsidP="006C2F0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2592" w:type="dxa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24067C" w:rsidRPr="004E740A" w:rsidRDefault="0024067C" w:rsidP="006C2F05">
            <w:pPr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066" w:type="dxa"/>
            <w:gridSpan w:val="2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4067C">
        <w:trPr>
          <w:trHeight w:val="465"/>
        </w:trPr>
        <w:tc>
          <w:tcPr>
            <w:tcW w:w="2340" w:type="dxa"/>
            <w:vAlign w:val="center"/>
          </w:tcPr>
          <w:p w:rsidR="0024067C" w:rsidRPr="004E740A" w:rsidRDefault="0024067C" w:rsidP="006C2F0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pacing w:val="20"/>
                <w:sz w:val="28"/>
                <w:szCs w:val="28"/>
              </w:rPr>
              <w:t>单位及职务</w:t>
            </w:r>
          </w:p>
        </w:tc>
        <w:tc>
          <w:tcPr>
            <w:tcW w:w="2592" w:type="dxa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 w:cs="仿宋_GB2312" w:hint="eastAsia"/>
                <w:spacing w:val="20"/>
                <w:sz w:val="28"/>
                <w:szCs w:val="28"/>
              </w:rPr>
              <w:t>联系</w:t>
            </w:r>
            <w:r>
              <w:rPr>
                <w:rFonts w:eastAsia="仿宋_GB2312" w:cs="仿宋_GB2312" w:hint="eastAsia"/>
                <w:spacing w:val="20"/>
                <w:sz w:val="28"/>
                <w:szCs w:val="28"/>
              </w:rPr>
              <w:t>手机</w:t>
            </w:r>
          </w:p>
        </w:tc>
        <w:tc>
          <w:tcPr>
            <w:tcW w:w="2066" w:type="dxa"/>
            <w:gridSpan w:val="2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4067C">
        <w:trPr>
          <w:trHeight w:val="465"/>
        </w:trPr>
        <w:tc>
          <w:tcPr>
            <w:tcW w:w="2340" w:type="dxa"/>
            <w:vAlign w:val="center"/>
          </w:tcPr>
          <w:p w:rsidR="0024067C" w:rsidRPr="004E740A" w:rsidRDefault="0024067C" w:rsidP="006C2F0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项目组成员</w:t>
            </w:r>
          </w:p>
        </w:tc>
        <w:tc>
          <w:tcPr>
            <w:tcW w:w="6278" w:type="dxa"/>
            <w:gridSpan w:val="4"/>
            <w:vAlign w:val="center"/>
          </w:tcPr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4067C">
        <w:trPr>
          <w:trHeight w:val="2057"/>
        </w:trPr>
        <w:tc>
          <w:tcPr>
            <w:tcW w:w="8618" w:type="dxa"/>
            <w:gridSpan w:val="5"/>
          </w:tcPr>
          <w:p w:rsidR="0024067C" w:rsidRPr="00964680" w:rsidRDefault="0024067C" w:rsidP="006C2F05">
            <w:pPr>
              <w:snapToGrid w:val="0"/>
              <w:spacing w:line="6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cs="仿宋_GB2312" w:hint="eastAsia"/>
                <w:sz w:val="28"/>
                <w:szCs w:val="28"/>
              </w:rPr>
              <w:t>项目成果目录</w:t>
            </w:r>
            <w:r w:rsidRPr="00371595">
              <w:rPr>
                <w:rFonts w:eastAsia="仿宋_GB2312" w:cs="仿宋_GB2312" w:hint="eastAsia"/>
              </w:rPr>
              <w:t>（专著</w:t>
            </w:r>
            <w:r w:rsidRPr="00371595">
              <w:rPr>
                <w:rFonts w:eastAsia="仿宋_GB2312"/>
              </w:rPr>
              <w:t>X</w:t>
            </w:r>
            <w:r w:rsidRPr="00371595">
              <w:rPr>
                <w:rFonts w:eastAsia="仿宋_GB2312" w:cs="仿宋_GB2312" w:hint="eastAsia"/>
              </w:rPr>
              <w:t>部；论文</w:t>
            </w:r>
            <w:r w:rsidRPr="00371595">
              <w:rPr>
                <w:rFonts w:eastAsia="仿宋_GB2312"/>
              </w:rPr>
              <w:t>X</w:t>
            </w:r>
            <w:r w:rsidRPr="00371595">
              <w:rPr>
                <w:rFonts w:eastAsia="仿宋_GB2312" w:cs="仿宋_GB2312" w:hint="eastAsia"/>
              </w:rPr>
              <w:t>篇，其中核心</w:t>
            </w:r>
            <w:r w:rsidRPr="00371595">
              <w:rPr>
                <w:rFonts w:eastAsia="仿宋_GB2312"/>
              </w:rPr>
              <w:t>X</w:t>
            </w:r>
            <w:r w:rsidRPr="00371595">
              <w:rPr>
                <w:rFonts w:eastAsia="仿宋_GB2312" w:cs="仿宋_GB2312" w:hint="eastAsia"/>
              </w:rPr>
              <w:t>篇，</w:t>
            </w:r>
            <w:r w:rsidRPr="00371595">
              <w:rPr>
                <w:rFonts w:eastAsia="仿宋_GB2312"/>
              </w:rPr>
              <w:t>CSSCIX</w:t>
            </w:r>
            <w:r w:rsidRPr="00371595">
              <w:rPr>
                <w:rFonts w:eastAsia="仿宋_GB2312" w:cs="仿宋_GB2312" w:hint="eastAsia"/>
              </w:rPr>
              <w:t>篇；研究报告</w:t>
            </w:r>
            <w:r w:rsidRPr="00371595">
              <w:rPr>
                <w:rFonts w:eastAsia="仿宋_GB2312"/>
              </w:rPr>
              <w:t>X</w:t>
            </w:r>
            <w:r w:rsidRPr="00371595">
              <w:rPr>
                <w:rFonts w:eastAsia="仿宋_GB2312" w:cs="仿宋_GB2312" w:hint="eastAsia"/>
              </w:rPr>
              <w:t>份，被采纳或批示</w:t>
            </w:r>
            <w:r w:rsidRPr="00371595">
              <w:rPr>
                <w:rFonts w:eastAsia="仿宋_GB2312"/>
              </w:rPr>
              <w:t>X</w:t>
            </w:r>
            <w:r w:rsidRPr="00371595">
              <w:rPr>
                <w:rFonts w:eastAsia="仿宋_GB2312" w:cs="仿宋_GB2312" w:hint="eastAsia"/>
              </w:rPr>
              <w:t>份）</w:t>
            </w:r>
          </w:p>
          <w:p w:rsidR="0024067C" w:rsidRPr="004E740A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  <w:p w:rsidR="0024067C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  <w:p w:rsidR="0024067C" w:rsidRPr="002619AE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4067C">
        <w:trPr>
          <w:trHeight w:val="2640"/>
        </w:trPr>
        <w:tc>
          <w:tcPr>
            <w:tcW w:w="8618" w:type="dxa"/>
            <w:gridSpan w:val="5"/>
          </w:tcPr>
          <w:p w:rsidR="0024067C" w:rsidRPr="00964680" w:rsidRDefault="0024067C" w:rsidP="006C2F05">
            <w:pPr>
              <w:snapToGrid w:val="0"/>
              <w:spacing w:line="6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 w:cs="仿宋_GB2312" w:hint="eastAsia"/>
                <w:sz w:val="28"/>
                <w:szCs w:val="28"/>
              </w:rPr>
              <w:t>课题完成情况</w:t>
            </w:r>
            <w:r>
              <w:rPr>
                <w:rFonts w:eastAsia="仿宋_GB2312" w:cs="仿宋_GB2312" w:hint="eastAsia"/>
              </w:rPr>
              <w:t>（按照《江苏省教育系统党建研究会课题申报表》约定的研究内容、进度安排开展研究的情况；主要研究成果的学术价值、应用价值等。</w:t>
            </w:r>
            <w:r w:rsidRPr="00371595">
              <w:rPr>
                <w:rFonts w:eastAsia="仿宋_GB2312" w:cs="仿宋_GB2312" w:hint="eastAsia"/>
              </w:rPr>
              <w:t>可附页）</w:t>
            </w:r>
          </w:p>
          <w:p w:rsidR="0024067C" w:rsidRDefault="0024067C" w:rsidP="006C2F05">
            <w:pPr>
              <w:rPr>
                <w:rFonts w:eastAsia="仿宋_GB2312"/>
                <w:sz w:val="28"/>
                <w:szCs w:val="28"/>
              </w:rPr>
            </w:pPr>
          </w:p>
          <w:p w:rsidR="0024067C" w:rsidRPr="00964680" w:rsidRDefault="0024067C" w:rsidP="006C2F05">
            <w:pPr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 w:cs="仿宋_GB2312" w:hint="eastAsia"/>
                <w:sz w:val="28"/>
                <w:szCs w:val="28"/>
              </w:rPr>
              <w:t>课题负责人：</w:t>
            </w:r>
            <w:r w:rsidRPr="004E740A"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填表日期：</w:t>
            </w:r>
            <w:r w:rsidRPr="004E740A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4E740A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4E740A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4067C">
        <w:trPr>
          <w:trHeight w:val="1048"/>
        </w:trPr>
        <w:tc>
          <w:tcPr>
            <w:tcW w:w="8618" w:type="dxa"/>
            <w:gridSpan w:val="5"/>
          </w:tcPr>
          <w:p w:rsidR="0024067C" w:rsidRPr="004E740A" w:rsidRDefault="0024067C" w:rsidP="006C2F05">
            <w:pPr>
              <w:snapToGrid w:val="0"/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 w:cs="仿宋_GB2312" w:hint="eastAsia"/>
                <w:sz w:val="28"/>
                <w:szCs w:val="28"/>
              </w:rPr>
              <w:t>江苏省学校党建研究中心意见：</w:t>
            </w:r>
          </w:p>
          <w:p w:rsidR="0024067C" w:rsidRDefault="0024067C" w:rsidP="006C2F05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24067C" w:rsidRPr="004E740A" w:rsidRDefault="0024067C" w:rsidP="006C2F05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24067C" w:rsidRPr="004E740A" w:rsidRDefault="0024067C" w:rsidP="006C2F05">
            <w:pPr>
              <w:snapToGrid w:val="0"/>
              <w:rPr>
                <w:rFonts w:eastAsia="仿宋_GB2312"/>
                <w:sz w:val="28"/>
                <w:szCs w:val="28"/>
              </w:rPr>
            </w:pPr>
            <w:r w:rsidRPr="004E740A"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（签</w:t>
            </w:r>
            <w:r w:rsidRPr="004E740A">
              <w:rPr>
                <w:rFonts w:eastAsia="仿宋_GB2312"/>
                <w:sz w:val="28"/>
                <w:szCs w:val="28"/>
              </w:rPr>
              <w:t xml:space="preserve">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章）</w:t>
            </w:r>
            <w:r w:rsidRPr="004E740A">
              <w:rPr>
                <w:rFonts w:eastAsia="仿宋_GB2312"/>
                <w:sz w:val="28"/>
                <w:szCs w:val="28"/>
              </w:rPr>
              <w:t xml:space="preserve">              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4E740A">
              <w:rPr>
                <w:rFonts w:eastAsia="仿宋_GB2312"/>
                <w:sz w:val="28"/>
                <w:szCs w:val="28"/>
              </w:rPr>
              <w:t xml:space="preserve">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4E740A">
              <w:rPr>
                <w:rFonts w:eastAsia="仿宋_GB2312"/>
                <w:sz w:val="28"/>
                <w:szCs w:val="28"/>
              </w:rPr>
              <w:t xml:space="preserve">    </w:t>
            </w:r>
            <w:r w:rsidRPr="004E740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24067C" w:rsidRDefault="0024067C" w:rsidP="00964680">
      <w:pPr>
        <w:snapToGrid w:val="0"/>
        <w:rPr>
          <w:sz w:val="18"/>
          <w:szCs w:val="18"/>
        </w:rPr>
      </w:pPr>
    </w:p>
    <w:p w:rsidR="0024067C" w:rsidRPr="00FE1AA9" w:rsidRDefault="0024067C" w:rsidP="00FE1AA9">
      <w:pPr>
        <w:widowControl/>
        <w:jc w:val="left"/>
      </w:pPr>
      <w:r w:rsidRPr="008A6B1A">
        <w:rPr>
          <w:rFonts w:cs="宋体" w:hint="eastAsia"/>
        </w:rPr>
        <w:t>备注：请将成果复印件附后（含杂志封面、目录、正文等）。</w:t>
      </w:r>
    </w:p>
    <w:sectPr w:rsidR="0024067C" w:rsidRPr="00FE1AA9" w:rsidSect="00084951">
      <w:pgSz w:w="10433" w:h="14742"/>
      <w:pgMar w:top="1270" w:right="1474" w:bottom="127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7C" w:rsidRDefault="0024067C" w:rsidP="00537E40">
      <w:r>
        <w:separator/>
      </w:r>
    </w:p>
  </w:endnote>
  <w:endnote w:type="continuationSeparator" w:id="0">
    <w:p w:rsidR="0024067C" w:rsidRDefault="0024067C" w:rsidP="00537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7C" w:rsidRDefault="0024067C" w:rsidP="00537E40">
      <w:r>
        <w:separator/>
      </w:r>
    </w:p>
  </w:footnote>
  <w:footnote w:type="continuationSeparator" w:id="0">
    <w:p w:rsidR="0024067C" w:rsidRDefault="0024067C" w:rsidP="00537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DDA"/>
    <w:rsid w:val="00021634"/>
    <w:rsid w:val="00033D80"/>
    <w:rsid w:val="00084951"/>
    <w:rsid w:val="0009609B"/>
    <w:rsid w:val="000B6618"/>
    <w:rsid w:val="000C19F8"/>
    <w:rsid w:val="000C73D6"/>
    <w:rsid w:val="00102E78"/>
    <w:rsid w:val="00133915"/>
    <w:rsid w:val="00200D05"/>
    <w:rsid w:val="0024067C"/>
    <w:rsid w:val="002619AE"/>
    <w:rsid w:val="002D74B2"/>
    <w:rsid w:val="002E7B7E"/>
    <w:rsid w:val="003234B6"/>
    <w:rsid w:val="00325523"/>
    <w:rsid w:val="00371595"/>
    <w:rsid w:val="00383DF6"/>
    <w:rsid w:val="003B1FBA"/>
    <w:rsid w:val="00424FD2"/>
    <w:rsid w:val="00425DFB"/>
    <w:rsid w:val="00440431"/>
    <w:rsid w:val="004E3C3D"/>
    <w:rsid w:val="004E740A"/>
    <w:rsid w:val="004F7999"/>
    <w:rsid w:val="004F7F3B"/>
    <w:rsid w:val="00537E40"/>
    <w:rsid w:val="005B10B6"/>
    <w:rsid w:val="00614BC6"/>
    <w:rsid w:val="00631AE0"/>
    <w:rsid w:val="006737B7"/>
    <w:rsid w:val="006C2F05"/>
    <w:rsid w:val="007036AD"/>
    <w:rsid w:val="00771E8A"/>
    <w:rsid w:val="007F40DF"/>
    <w:rsid w:val="00800E3E"/>
    <w:rsid w:val="00831DDA"/>
    <w:rsid w:val="00840C07"/>
    <w:rsid w:val="008A13BF"/>
    <w:rsid w:val="008A6B1A"/>
    <w:rsid w:val="008F0DE4"/>
    <w:rsid w:val="00964680"/>
    <w:rsid w:val="009F1FC2"/>
    <w:rsid w:val="00A217C3"/>
    <w:rsid w:val="00A447FC"/>
    <w:rsid w:val="00C51140"/>
    <w:rsid w:val="00DF0600"/>
    <w:rsid w:val="00E124C4"/>
    <w:rsid w:val="00E12FBE"/>
    <w:rsid w:val="00E420BE"/>
    <w:rsid w:val="00E61AA6"/>
    <w:rsid w:val="00E938F3"/>
    <w:rsid w:val="00EE1B56"/>
    <w:rsid w:val="00EF392C"/>
    <w:rsid w:val="00F431A1"/>
    <w:rsid w:val="00F57797"/>
    <w:rsid w:val="00F60F4F"/>
    <w:rsid w:val="00FA35CF"/>
    <w:rsid w:val="00FB502E"/>
    <w:rsid w:val="00FE1AA9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51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Hyperlink">
    <w:name w:val="Hyperlink"/>
    <w:basedOn w:val="DefaultParagraphFont"/>
    <w:uiPriority w:val="99"/>
    <w:rsid w:val="006737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7E4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7E40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60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9F8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</Pages>
  <Words>58</Words>
  <Characters>333</Characters>
  <Application>Microsoft Office Outlook</Application>
  <DocSecurity>0</DocSecurity>
  <Lines>0</Lines>
  <Paragraphs>0</Paragraphs>
  <ScaleCrop>false</ScaleCrop>
  <Company>南京师范大学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南京师范大学科研项目结项申请书</dc:title>
  <dc:subject/>
  <dc:creator>沈宁泽</dc:creator>
  <cp:keywords/>
  <dc:description/>
  <cp:lastModifiedBy>MC SYSTEM</cp:lastModifiedBy>
  <cp:revision>25</cp:revision>
  <cp:lastPrinted>2017-08-30T08:21:00Z</cp:lastPrinted>
  <dcterms:created xsi:type="dcterms:W3CDTF">2015-04-07T03:46:00Z</dcterms:created>
  <dcterms:modified xsi:type="dcterms:W3CDTF">2019-11-01T10:05:00Z</dcterms:modified>
</cp:coreProperties>
</file>